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59" w:rsidRDefault="00CD5E70">
      <w:pPr>
        <w:pStyle w:val="Intestazione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53340</wp:posOffset>
            </wp:positionV>
            <wp:extent cx="1028700" cy="767080"/>
            <wp:effectExtent l="0" t="0" r="0" b="0"/>
            <wp:wrapSquare wrapText="bothSides"/>
            <wp:docPr id="4" name="Immagine 4" descr="virtuosi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rtuosi picc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735330" cy="1004570"/>
            <wp:effectExtent l="0" t="0" r="7620" b="5080"/>
            <wp:wrapSquare wrapText="bothSides"/>
            <wp:docPr id="3" name="Immagine 3" descr="logo berling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erlingo picco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559">
        <w:rPr>
          <w:b/>
          <w:sz w:val="48"/>
          <w:szCs w:val="48"/>
        </w:rPr>
        <w:t>COMUNE DI BERLINGO</w:t>
      </w:r>
    </w:p>
    <w:p w:rsidR="00D63559" w:rsidRDefault="00D63559">
      <w:pPr>
        <w:pStyle w:val="Intestazione"/>
        <w:jc w:val="center"/>
        <w:rPr>
          <w:sz w:val="22"/>
          <w:szCs w:val="22"/>
        </w:rPr>
      </w:pPr>
      <w:r>
        <w:rPr>
          <w:sz w:val="22"/>
          <w:szCs w:val="22"/>
        </w:rPr>
        <w:t>Provincia di Brescia</w:t>
      </w:r>
    </w:p>
    <w:p w:rsidR="00D63559" w:rsidRDefault="00D63559">
      <w:pPr>
        <w:pStyle w:val="Intestazione"/>
        <w:jc w:val="center"/>
        <w:rPr>
          <w:sz w:val="22"/>
          <w:szCs w:val="22"/>
        </w:rPr>
      </w:pPr>
      <w:r>
        <w:rPr>
          <w:sz w:val="22"/>
          <w:szCs w:val="22"/>
        </w:rPr>
        <w:t>Piazza Paolo VI, 2 – 25030 Berlingo (Bs)</w:t>
      </w:r>
    </w:p>
    <w:p w:rsidR="00D63559" w:rsidRPr="000B2682" w:rsidRDefault="00D63559">
      <w:pPr>
        <w:pStyle w:val="Intestazione"/>
        <w:jc w:val="center"/>
        <w:rPr>
          <w:sz w:val="22"/>
          <w:szCs w:val="22"/>
          <w:lang w:val="en-US"/>
        </w:rPr>
      </w:pPr>
      <w:r w:rsidRPr="000B2682">
        <w:rPr>
          <w:sz w:val="22"/>
          <w:szCs w:val="22"/>
          <w:lang w:val="en-US"/>
        </w:rPr>
        <w:t xml:space="preserve">tel. 030.9787247 – fax 030.978182 – </w:t>
      </w:r>
      <w:hyperlink r:id="rId10" w:history="1">
        <w:r w:rsidRPr="000B2682">
          <w:rPr>
            <w:rStyle w:val="Collegamentoipertestuale"/>
            <w:sz w:val="22"/>
            <w:szCs w:val="22"/>
            <w:lang w:val="en-US"/>
          </w:rPr>
          <w:t>info@comune.berlingo.bs.it</w:t>
        </w:r>
      </w:hyperlink>
    </w:p>
    <w:p w:rsidR="00D63559" w:rsidRPr="000B2682" w:rsidRDefault="00D63559">
      <w:pPr>
        <w:jc w:val="right"/>
        <w:rPr>
          <w:lang w:val="en-US"/>
        </w:rPr>
      </w:pPr>
    </w:p>
    <w:p w:rsidR="009506BB" w:rsidRPr="000B2682" w:rsidRDefault="009506BB">
      <w:pPr>
        <w:jc w:val="right"/>
        <w:rPr>
          <w:lang w:val="en-US"/>
        </w:rPr>
      </w:pPr>
    </w:p>
    <w:p w:rsidR="002E1155" w:rsidRPr="000B2682" w:rsidRDefault="002E1155">
      <w:pPr>
        <w:rPr>
          <w:lang w:val="en-US"/>
        </w:rPr>
      </w:pPr>
    </w:p>
    <w:p w:rsidR="00353AAC" w:rsidRPr="000B2682" w:rsidRDefault="00353AAC">
      <w:pPr>
        <w:rPr>
          <w:lang w:val="en-US"/>
        </w:rPr>
      </w:pPr>
    </w:p>
    <w:p w:rsidR="002E1155" w:rsidRDefault="002E1155">
      <w:r w:rsidRPr="000B2682">
        <w:rPr>
          <w:lang w:val="en-US"/>
        </w:rPr>
        <w:tab/>
      </w:r>
      <w:r w:rsidRPr="000B2682">
        <w:rPr>
          <w:lang w:val="en-US"/>
        </w:rPr>
        <w:tab/>
      </w:r>
      <w:r w:rsidRPr="000B2682">
        <w:rPr>
          <w:lang w:val="en-US"/>
        </w:rPr>
        <w:tab/>
      </w:r>
      <w:r w:rsidRPr="000B2682">
        <w:rPr>
          <w:lang w:val="en-US"/>
        </w:rPr>
        <w:tab/>
      </w:r>
      <w:r w:rsidRPr="000B2682">
        <w:rPr>
          <w:lang w:val="en-US"/>
        </w:rPr>
        <w:tab/>
      </w:r>
      <w:r w:rsidRPr="000B2682">
        <w:rPr>
          <w:lang w:val="en-US"/>
        </w:rPr>
        <w:tab/>
      </w:r>
      <w:r w:rsidRPr="000B2682">
        <w:rPr>
          <w:lang w:val="en-US"/>
        </w:rPr>
        <w:tab/>
      </w:r>
      <w:r w:rsidRPr="000B2682">
        <w:rPr>
          <w:lang w:val="en-US"/>
        </w:rPr>
        <w:tab/>
      </w:r>
      <w:r w:rsidR="00DA1A5E">
        <w:t>Al Comune di B</w:t>
      </w:r>
      <w:r>
        <w:t>erlingo</w:t>
      </w:r>
    </w:p>
    <w:p w:rsidR="002E1155" w:rsidRDefault="002E11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P.za Paolo VI, 2</w:t>
      </w:r>
    </w:p>
    <w:p w:rsidR="002E1155" w:rsidRDefault="002E11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25030 Berlingo</w:t>
      </w:r>
    </w:p>
    <w:p w:rsidR="002E1155" w:rsidRDefault="002E1155"/>
    <w:p w:rsidR="00353AAC" w:rsidRDefault="00353AAC"/>
    <w:p w:rsidR="002E1155" w:rsidRDefault="002E1155" w:rsidP="002E1155">
      <w:r>
        <w:t>Oggetto : DOMANDA DI IDONEITA’ ALLOGGIO</w:t>
      </w:r>
    </w:p>
    <w:p w:rsidR="002E1155" w:rsidRDefault="002E1155"/>
    <w:p w:rsidR="002E1155" w:rsidRDefault="002E1155"/>
    <w:p w:rsidR="00D63559" w:rsidRDefault="00D63559" w:rsidP="00353AAC">
      <w:pPr>
        <w:spacing w:after="240" w:line="360" w:lineRule="auto"/>
        <w:jc w:val="both"/>
      </w:pPr>
      <w:r>
        <w:t>Il sottoscritto/a_______________________________________________nato il _______________</w:t>
      </w:r>
    </w:p>
    <w:p w:rsidR="00D63559" w:rsidRDefault="00D63559" w:rsidP="00353AAC">
      <w:pPr>
        <w:spacing w:after="240" w:line="360" w:lineRule="auto"/>
        <w:jc w:val="both"/>
      </w:pPr>
      <w:r>
        <w:t>a_______________________________________________cittadino_________________________</w:t>
      </w:r>
    </w:p>
    <w:p w:rsidR="00D63559" w:rsidRPr="000B2682" w:rsidRDefault="00D63559" w:rsidP="00353AAC">
      <w:pPr>
        <w:spacing w:after="240" w:line="360" w:lineRule="auto"/>
        <w:jc w:val="both"/>
      </w:pPr>
      <w:r w:rsidRPr="000B2682">
        <w:t>C.F. ____________________________________________tel______________________________</w:t>
      </w:r>
    </w:p>
    <w:p w:rsidR="002E1155" w:rsidRDefault="00D63559" w:rsidP="00353AAC">
      <w:pPr>
        <w:spacing w:after="240" w:line="360" w:lineRule="auto"/>
        <w:jc w:val="both"/>
      </w:pPr>
      <w:r>
        <w:t xml:space="preserve">Residente in Berlingo via __________________________________nr.____ </w:t>
      </w:r>
      <w:r w:rsidR="002E1155">
        <w:t xml:space="preserve">nell’immobile di proprietà di </w:t>
      </w:r>
      <w:r>
        <w:t>__________________________________</w:t>
      </w:r>
      <w:r w:rsidR="002E1155">
        <w:t>______________________________</w:t>
      </w:r>
      <w:r>
        <w:t>______</w:t>
      </w:r>
      <w:r w:rsidR="002E1155">
        <w:t xml:space="preserve"> </w:t>
      </w:r>
    </w:p>
    <w:p w:rsidR="002E1155" w:rsidRDefault="002E1155" w:rsidP="00353AAC">
      <w:pPr>
        <w:spacing w:after="240" w:line="360" w:lineRule="auto"/>
        <w:jc w:val="both"/>
      </w:pPr>
      <w:r>
        <w:t xml:space="preserve">identificato al catasto al foglio  n° </w:t>
      </w:r>
      <w:r w:rsidR="00D63559">
        <w:t>_______</w:t>
      </w:r>
      <w:r>
        <w:t xml:space="preserve">  </w:t>
      </w:r>
      <w:r w:rsidR="00D63559">
        <w:t>Mapp</w:t>
      </w:r>
      <w:r>
        <w:t xml:space="preserve">ale ________  </w:t>
      </w:r>
      <w:r w:rsidR="00D63559">
        <w:t>sub</w:t>
      </w:r>
      <w:r>
        <w:t xml:space="preserve">alterno </w:t>
      </w:r>
      <w:r w:rsidR="00D63559">
        <w:t>_</w:t>
      </w:r>
      <w:r>
        <w:t>___</w:t>
      </w:r>
      <w:r w:rsidR="00D63559">
        <w:t>___</w:t>
      </w:r>
      <w:r>
        <w:t xml:space="preserve"> con contratto di affitto registrato a _____________________il____________ nr______________</w:t>
      </w:r>
    </w:p>
    <w:p w:rsidR="002E1155" w:rsidRDefault="002E1155" w:rsidP="00353AAC">
      <w:pPr>
        <w:spacing w:after="240" w:line="360" w:lineRule="auto"/>
        <w:jc w:val="both"/>
      </w:pPr>
    </w:p>
    <w:p w:rsidR="00D63559" w:rsidRDefault="00D63559" w:rsidP="00353AAC">
      <w:pPr>
        <w:spacing w:after="240" w:line="360" w:lineRule="auto"/>
        <w:jc w:val="both"/>
      </w:pPr>
      <w:r>
        <w:t>Occupato c/o la ditta ______________________________con sede in _______________________</w:t>
      </w:r>
    </w:p>
    <w:p w:rsidR="00D63559" w:rsidRDefault="00D63559" w:rsidP="00353AAC">
      <w:pPr>
        <w:spacing w:after="240" w:line="360" w:lineRule="auto"/>
        <w:jc w:val="both"/>
      </w:pPr>
      <w:r>
        <w:t>Via ___________________________________nr._____tel________________________________</w:t>
      </w:r>
      <w:r w:rsidR="002E1155">
        <w:t xml:space="preserve"> con la qualifica di _________________________________________________________________</w:t>
      </w:r>
    </w:p>
    <w:p w:rsidR="00D63559" w:rsidRDefault="00D63559">
      <w:pPr>
        <w:pStyle w:val="Titolo4"/>
      </w:pPr>
    </w:p>
    <w:p w:rsidR="00D63559" w:rsidRDefault="00D63559">
      <w:pPr>
        <w:pStyle w:val="Titolo4"/>
        <w:rPr>
          <w:sz w:val="28"/>
          <w:szCs w:val="28"/>
        </w:rPr>
      </w:pPr>
      <w:r w:rsidRPr="009506BB">
        <w:rPr>
          <w:sz w:val="28"/>
          <w:szCs w:val="28"/>
        </w:rPr>
        <w:t>CHIEDE</w:t>
      </w:r>
    </w:p>
    <w:p w:rsidR="002E1155" w:rsidRPr="002E1155" w:rsidRDefault="002E1155" w:rsidP="002E1155"/>
    <w:p w:rsidR="00D63559" w:rsidRDefault="00D63559"/>
    <w:p w:rsidR="00D63559" w:rsidRDefault="00D63559" w:rsidP="002E1155">
      <w:pPr>
        <w:spacing w:line="360" w:lineRule="auto"/>
        <w:jc w:val="both"/>
      </w:pPr>
      <w:r>
        <w:t xml:space="preserve">Il rilascio dell’attestazione di </w:t>
      </w:r>
      <w:r>
        <w:rPr>
          <w:b/>
          <w:bCs/>
          <w:u w:val="single"/>
        </w:rPr>
        <w:t>IDONEITA’ ALLOGGIO</w:t>
      </w:r>
      <w:r>
        <w:t xml:space="preserve"> da lui occupato, con l’indicazione del numero di persone per cui lo stesso è ritenuto adeguato, secondo i p</w:t>
      </w:r>
      <w:r w:rsidR="009506BB">
        <w:t>arametri minimi previsti dalla L</w:t>
      </w:r>
      <w:r>
        <w:t xml:space="preserve">egge </w:t>
      </w:r>
      <w:r w:rsidR="009506BB">
        <w:t>R</w:t>
      </w:r>
      <w:r>
        <w:t>egionale per gli alloggi di</w:t>
      </w:r>
      <w:r w:rsidR="009506BB">
        <w:t xml:space="preserve"> edilizia residenziale pubblica, i</w:t>
      </w:r>
      <w:r>
        <w:t>l documento deve essere allegato alla:</w:t>
      </w:r>
    </w:p>
    <w:p w:rsidR="002E1155" w:rsidRDefault="002E1155" w:rsidP="002E1155">
      <w:pPr>
        <w:numPr>
          <w:ilvl w:val="0"/>
          <w:numId w:val="4"/>
        </w:numPr>
        <w:spacing w:line="360" w:lineRule="auto"/>
      </w:pPr>
      <w:r>
        <w:lastRenderedPageBreak/>
        <w:t>carta soggiorno</w:t>
      </w:r>
    </w:p>
    <w:p w:rsidR="002E1155" w:rsidRDefault="002E1155" w:rsidP="002E1155">
      <w:pPr>
        <w:numPr>
          <w:ilvl w:val="0"/>
          <w:numId w:val="4"/>
        </w:numPr>
        <w:spacing w:line="360" w:lineRule="auto"/>
      </w:pPr>
      <w:r>
        <w:t>il permesso di soggiorno per coesione familiare</w:t>
      </w:r>
    </w:p>
    <w:p w:rsidR="002E1155" w:rsidRDefault="002E1155" w:rsidP="002E1155">
      <w:pPr>
        <w:numPr>
          <w:ilvl w:val="0"/>
          <w:numId w:val="4"/>
        </w:numPr>
        <w:spacing w:line="360" w:lineRule="auto"/>
      </w:pPr>
      <w:r>
        <w:t>il permesso di soggiorno per ricongiungimento familiare</w:t>
      </w:r>
    </w:p>
    <w:p w:rsidR="002E1155" w:rsidRDefault="002E1155" w:rsidP="002E1155">
      <w:pPr>
        <w:numPr>
          <w:ilvl w:val="0"/>
          <w:numId w:val="4"/>
        </w:numPr>
        <w:spacing w:line="360" w:lineRule="auto"/>
      </w:pPr>
      <w:r>
        <w:t>il permesso di soggiorno per lavoro Autonomo</w:t>
      </w:r>
    </w:p>
    <w:p w:rsidR="00E864E0" w:rsidRDefault="002E1155" w:rsidP="002E1155">
      <w:pPr>
        <w:numPr>
          <w:ilvl w:val="0"/>
          <w:numId w:val="4"/>
        </w:numPr>
        <w:spacing w:line="360" w:lineRule="auto"/>
        <w:rPr>
          <w:b/>
          <w:sz w:val="28"/>
          <w:szCs w:val="28"/>
          <w:u w:val="single"/>
        </w:rPr>
      </w:pPr>
      <w:r>
        <w:t>sottoscrivere il "contratto di soggiorno" in caso di assunzione</w:t>
      </w:r>
    </w:p>
    <w:p w:rsidR="00E864E0" w:rsidRDefault="00E864E0" w:rsidP="009506B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63559" w:rsidRPr="009506BB" w:rsidRDefault="009506BB" w:rsidP="009506B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506BB">
        <w:rPr>
          <w:b/>
          <w:sz w:val="28"/>
          <w:szCs w:val="28"/>
          <w:u w:val="single"/>
        </w:rPr>
        <w:t>R</w:t>
      </w:r>
      <w:r w:rsidR="00D63559" w:rsidRPr="009506BB">
        <w:rPr>
          <w:b/>
          <w:sz w:val="28"/>
          <w:szCs w:val="28"/>
          <w:u w:val="single"/>
        </w:rPr>
        <w:t>elativa alle seguenti persone:</w:t>
      </w:r>
    </w:p>
    <w:p w:rsidR="00D63559" w:rsidRDefault="00D63559">
      <w:pPr>
        <w:spacing w:line="360" w:lineRule="auto"/>
      </w:pPr>
      <w:r>
        <w:t>1)______________________________________________________________________________</w:t>
      </w:r>
    </w:p>
    <w:p w:rsidR="00D63559" w:rsidRDefault="00D63559">
      <w:pPr>
        <w:spacing w:line="360" w:lineRule="auto"/>
      </w:pPr>
      <w:r>
        <w:t>nato il__________________a __________________________grado di parentela_______________</w:t>
      </w:r>
    </w:p>
    <w:p w:rsidR="00D63559" w:rsidRDefault="00D63559">
      <w:pPr>
        <w:spacing w:line="360" w:lineRule="auto"/>
      </w:pPr>
      <w:r>
        <w:t>2)______________________________________________________________________________</w:t>
      </w:r>
    </w:p>
    <w:p w:rsidR="00D63559" w:rsidRDefault="00D63559">
      <w:pPr>
        <w:spacing w:line="360" w:lineRule="auto"/>
      </w:pPr>
      <w:r>
        <w:t>nato il__________________a __________________________grado di parentela_______________</w:t>
      </w:r>
    </w:p>
    <w:p w:rsidR="00D63559" w:rsidRDefault="00D63559">
      <w:pPr>
        <w:spacing w:line="360" w:lineRule="auto"/>
      </w:pPr>
      <w:r>
        <w:t>3)______________________________________________________________________________</w:t>
      </w:r>
    </w:p>
    <w:p w:rsidR="00D63559" w:rsidRDefault="00D63559">
      <w:pPr>
        <w:spacing w:line="360" w:lineRule="auto"/>
      </w:pPr>
      <w:r>
        <w:t>nato il__________________a __________________________grado di parentela_______________</w:t>
      </w:r>
    </w:p>
    <w:p w:rsidR="00D63559" w:rsidRDefault="00D63559">
      <w:pPr>
        <w:ind w:left="5664" w:firstLine="708"/>
      </w:pPr>
    </w:p>
    <w:p w:rsidR="00353AAC" w:rsidRDefault="00353AAC">
      <w:pPr>
        <w:ind w:left="5664" w:firstLine="708"/>
      </w:pPr>
    </w:p>
    <w:p w:rsidR="00353AAC" w:rsidRDefault="00353AAC">
      <w:pPr>
        <w:ind w:left="5664" w:firstLine="708"/>
      </w:pPr>
    </w:p>
    <w:p w:rsidR="00D63559" w:rsidRDefault="00D63559">
      <w:pPr>
        <w:ind w:left="5664" w:firstLine="708"/>
      </w:pPr>
      <w:r>
        <w:t>Il richiedente</w:t>
      </w:r>
    </w:p>
    <w:p w:rsidR="00D63559" w:rsidRPr="009506BB" w:rsidRDefault="00D63559">
      <w:pPr>
        <w:ind w:left="5664" w:firstLine="708"/>
        <w:rPr>
          <w:b/>
          <w:i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CD5E70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48260</wp:posOffset>
                </wp:positionV>
                <wp:extent cx="1990725" cy="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5.05pt;margin-top:3.8pt;width:15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SW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"/>
            </w:pict>
          </mc:Fallback>
        </mc:AlternateContent>
      </w: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DA1A5E">
      <w:pPr>
        <w:rPr>
          <w:b/>
          <w:i/>
          <w:sz w:val="20"/>
          <w:szCs w:val="20"/>
        </w:rPr>
      </w:pPr>
      <w:r>
        <w:t>Recapiti telefonici: Cell …………/……………………….. Tel. …………/………………………..</w:t>
      </w:r>
    </w:p>
    <w:p w:rsidR="00353AAC" w:rsidRPr="00DA1A5E" w:rsidRDefault="00353AAC">
      <w:pPr>
        <w:rPr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353AAC" w:rsidRDefault="00353AAC">
      <w:pPr>
        <w:rPr>
          <w:b/>
          <w:i/>
          <w:sz w:val="20"/>
          <w:szCs w:val="20"/>
        </w:rPr>
      </w:pPr>
    </w:p>
    <w:p w:rsidR="00D63559" w:rsidRPr="009506BB" w:rsidRDefault="00D63559">
      <w:pPr>
        <w:rPr>
          <w:b/>
          <w:i/>
          <w:sz w:val="20"/>
          <w:szCs w:val="20"/>
        </w:rPr>
      </w:pPr>
      <w:r w:rsidRPr="009506BB">
        <w:rPr>
          <w:b/>
          <w:i/>
          <w:sz w:val="20"/>
          <w:szCs w:val="20"/>
        </w:rPr>
        <w:t>Allegati:</w:t>
      </w:r>
    </w:p>
    <w:p w:rsidR="00D63559" w:rsidRPr="00353AAC" w:rsidRDefault="00D63559" w:rsidP="006B3D10">
      <w:pPr>
        <w:numPr>
          <w:ilvl w:val="0"/>
          <w:numId w:val="5"/>
        </w:numPr>
        <w:ind w:left="1134" w:hanging="774"/>
        <w:rPr>
          <w:sz w:val="20"/>
          <w:szCs w:val="20"/>
        </w:rPr>
      </w:pPr>
      <w:r w:rsidRPr="00353AAC">
        <w:rPr>
          <w:sz w:val="20"/>
          <w:szCs w:val="20"/>
        </w:rPr>
        <w:t>fotocopia del permesso di soggiorno</w:t>
      </w:r>
    </w:p>
    <w:p w:rsidR="009506BB" w:rsidRPr="00353AAC" w:rsidRDefault="009506BB" w:rsidP="006B3D10">
      <w:pPr>
        <w:numPr>
          <w:ilvl w:val="0"/>
          <w:numId w:val="5"/>
        </w:numPr>
        <w:ind w:left="1134" w:hanging="774"/>
        <w:rPr>
          <w:sz w:val="20"/>
          <w:szCs w:val="20"/>
        </w:rPr>
      </w:pPr>
      <w:r w:rsidRPr="00353AAC">
        <w:rPr>
          <w:sz w:val="20"/>
          <w:szCs w:val="20"/>
        </w:rPr>
        <w:t>fotocopia carta d’identità e/o passaporto</w:t>
      </w:r>
    </w:p>
    <w:p w:rsidR="009506BB" w:rsidRDefault="009506BB" w:rsidP="006B3D10">
      <w:pPr>
        <w:numPr>
          <w:ilvl w:val="0"/>
          <w:numId w:val="5"/>
        </w:numPr>
        <w:ind w:left="1134" w:hanging="774"/>
        <w:rPr>
          <w:sz w:val="20"/>
          <w:szCs w:val="20"/>
        </w:rPr>
      </w:pPr>
      <w:r w:rsidRPr="00353AAC">
        <w:rPr>
          <w:sz w:val="20"/>
          <w:szCs w:val="20"/>
        </w:rPr>
        <w:t xml:space="preserve">fotocopia codice fiscale </w:t>
      </w:r>
    </w:p>
    <w:p w:rsidR="00353AAC" w:rsidRPr="00CF28C8" w:rsidRDefault="00353AAC" w:rsidP="006B3D10">
      <w:pPr>
        <w:numPr>
          <w:ilvl w:val="0"/>
          <w:numId w:val="5"/>
        </w:numPr>
        <w:ind w:left="1134" w:hanging="774"/>
        <w:rPr>
          <w:sz w:val="20"/>
          <w:szCs w:val="20"/>
        </w:rPr>
      </w:pPr>
      <w:r w:rsidRPr="00CF28C8">
        <w:rPr>
          <w:sz w:val="20"/>
          <w:szCs w:val="20"/>
        </w:rPr>
        <w:t>copia del contratto di affitto o di compravendita o di altro titolo di disponibilità relativo all’alloggio</w:t>
      </w:r>
    </w:p>
    <w:p w:rsidR="00574BC9" w:rsidRPr="00CF28C8" w:rsidRDefault="00574BC9" w:rsidP="006B3D10">
      <w:pPr>
        <w:numPr>
          <w:ilvl w:val="0"/>
          <w:numId w:val="5"/>
        </w:numPr>
        <w:ind w:left="1134" w:hanging="774"/>
        <w:rPr>
          <w:sz w:val="20"/>
          <w:szCs w:val="20"/>
        </w:rPr>
      </w:pPr>
      <w:r w:rsidRPr="00CF28C8">
        <w:rPr>
          <w:sz w:val="20"/>
          <w:szCs w:val="20"/>
        </w:rPr>
        <w:t>copia della conformità degli impianti elettrici ed idraulici</w:t>
      </w:r>
    </w:p>
    <w:p w:rsidR="00353AAC" w:rsidRDefault="00353AAC" w:rsidP="006B3D10">
      <w:pPr>
        <w:numPr>
          <w:ilvl w:val="0"/>
          <w:numId w:val="5"/>
        </w:numPr>
        <w:ind w:left="1134" w:hanging="774"/>
        <w:rPr>
          <w:sz w:val="20"/>
          <w:szCs w:val="20"/>
        </w:rPr>
      </w:pPr>
      <w:r>
        <w:rPr>
          <w:sz w:val="20"/>
          <w:szCs w:val="20"/>
        </w:rPr>
        <w:t>n° 2 marche da bollo da €. 16,00</w:t>
      </w:r>
    </w:p>
    <w:p w:rsidR="00353AAC" w:rsidRDefault="00353AAC" w:rsidP="006B3D10">
      <w:pPr>
        <w:numPr>
          <w:ilvl w:val="0"/>
          <w:numId w:val="5"/>
        </w:numPr>
        <w:ind w:left="1134" w:hanging="774"/>
        <w:rPr>
          <w:sz w:val="20"/>
          <w:szCs w:val="20"/>
        </w:rPr>
      </w:pPr>
      <w:r>
        <w:rPr>
          <w:sz w:val="20"/>
          <w:szCs w:val="20"/>
        </w:rPr>
        <w:t xml:space="preserve">versamento di  €. </w:t>
      </w:r>
      <w:r w:rsidR="000B2682">
        <w:rPr>
          <w:sz w:val="20"/>
          <w:szCs w:val="20"/>
        </w:rPr>
        <w:t>40</w:t>
      </w:r>
      <w:r>
        <w:rPr>
          <w:sz w:val="20"/>
          <w:szCs w:val="20"/>
        </w:rPr>
        <w:t>,00 (C.C. postale n° 13082250 intestato a Comune di Berlingo servizio tesoreria – causale – diritti segreteria per idoneità alloggio)</w:t>
      </w:r>
    </w:p>
    <w:p w:rsidR="00574BC9" w:rsidRDefault="00574BC9" w:rsidP="00574BC9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4BC9" w:rsidRPr="00925372" w:rsidRDefault="00925372" w:rsidP="00925372">
      <w:pPr>
        <w:jc w:val="center"/>
        <w:rPr>
          <w:b/>
          <w:sz w:val="28"/>
          <w:szCs w:val="28"/>
        </w:rPr>
      </w:pPr>
      <w:r w:rsidRPr="00925372">
        <w:rPr>
          <w:b/>
          <w:sz w:val="28"/>
          <w:szCs w:val="28"/>
        </w:rPr>
        <w:lastRenderedPageBreak/>
        <w:t>NOTE ESPLICATIVE RELATIVE ALLA RICHIESTA DI IDONEITA’ ALLOGGIO</w:t>
      </w:r>
    </w:p>
    <w:p w:rsidR="00925372" w:rsidRPr="00925372" w:rsidRDefault="00925372" w:rsidP="00925372">
      <w:pPr>
        <w:jc w:val="center"/>
        <w:rPr>
          <w:b/>
          <w:sz w:val="20"/>
          <w:szCs w:val="20"/>
        </w:rPr>
      </w:pPr>
    </w:p>
    <w:p w:rsidR="00574BC9" w:rsidRDefault="00574BC9" w:rsidP="00574BC9">
      <w:pPr>
        <w:jc w:val="both"/>
      </w:pPr>
      <w:r>
        <w:t xml:space="preserve">La legge n. 94 del 2009 ( decreto sicurezza), oltre ad aver modificato l’articolo 29 del Testo Unico delle disposizioni concernenti la disciplina dell’immigrazione e norme sulla condizione dello straniero, approvato con D. </w:t>
      </w:r>
      <w:proofErr w:type="spellStart"/>
      <w:r>
        <w:t>Lgs</w:t>
      </w:r>
      <w:proofErr w:type="spellEnd"/>
      <w:r>
        <w:t>. n. 286 del 25 luglio 1998, in materia di ricongiungimento familiare, ha introdotto alcune novità relative al requisito dell’idoneità degli alloggi.</w:t>
      </w:r>
    </w:p>
    <w:p w:rsidR="00574BC9" w:rsidRDefault="00574BC9" w:rsidP="00574BC9">
      <w:pPr>
        <w:jc w:val="both"/>
      </w:pPr>
    </w:p>
    <w:p w:rsidR="00574BC9" w:rsidRDefault="00574BC9" w:rsidP="00574BC9">
      <w:pPr>
        <w:jc w:val="both"/>
      </w:pPr>
      <w:r>
        <w:t>Per certificare l’idoneità dell’alloggio la procedura è riferita alla verifica dei requisiti minimi di superficie degli alloggi, in relazione al numero previsto degli occupanti, ma è anche condizionata dal rispetto dei requisiti igienico sanitari, da utilizzare anche per altre forme di disponibilità.</w:t>
      </w:r>
    </w:p>
    <w:p w:rsidR="00574BC9" w:rsidRDefault="00574BC9" w:rsidP="00574BC9">
      <w:pPr>
        <w:jc w:val="both"/>
      </w:pPr>
    </w:p>
    <w:p w:rsidR="00574BC9" w:rsidRDefault="00574BC9" w:rsidP="00574BC9">
      <w:pPr>
        <w:jc w:val="both"/>
      </w:pPr>
      <w:r>
        <w:t xml:space="preserve">Con la Circolare n. 7170 del 18 novembre 2009, il Ministero dell’Interno intendeva fare chiarezza sull’applicazione dell’articolo 1, comma 19, della legge n. 94/2009, precisando però che i Comuni, nel rispetto della propria autonomia, potevano far riferimento alla normativa contenuta nel D.M. 5 luglio 1975, ovvero lo stesso che attiene a tutta l’edilizia residenziale in Italia, pubblica e privata, che ora funge da unico parametro per tutto il territorio nazionale. </w:t>
      </w:r>
    </w:p>
    <w:p w:rsidR="00574BC9" w:rsidRDefault="00574BC9" w:rsidP="00574BC9">
      <w:pPr>
        <w:jc w:val="both"/>
      </w:pPr>
    </w:p>
    <w:p w:rsidR="00574BC9" w:rsidRDefault="00574BC9" w:rsidP="00574BC9">
      <w:pPr>
        <w:jc w:val="both"/>
      </w:pPr>
      <w:r>
        <w:t xml:space="preserve">Sia la legge 94/09 sia la Circolare però non hanno chiarito definitivamente ogni dubbio circa le modalità, i criteri e l’espletamento della procedura prevista dall’articolo 29 del D. </w:t>
      </w:r>
      <w:proofErr w:type="spellStart"/>
      <w:r>
        <w:t>Lgs</w:t>
      </w:r>
      <w:proofErr w:type="spellEnd"/>
      <w:r>
        <w:t xml:space="preserve">. n. 286 del 1998. Il D.M. 5 luglio 1975 stabilisce i requisiti minimi di superficie degli alloggi, in relazione al numero previsto degli occupanti e precisa anche di verificare i requisiti igienico sanitari principali dei locali di abitazione, lasciando comunque aperti alcuni dubbi interpretativi. </w:t>
      </w:r>
    </w:p>
    <w:p w:rsidR="00574BC9" w:rsidRDefault="00574BC9" w:rsidP="00574BC9">
      <w:pPr>
        <w:jc w:val="both"/>
      </w:pPr>
    </w:p>
    <w:p w:rsidR="00574BC9" w:rsidRDefault="00574BC9" w:rsidP="00574BC9">
      <w:pPr>
        <w:jc w:val="both"/>
      </w:pPr>
      <w:r>
        <w:t xml:space="preserve">Appare dunque utile precisare meglio quali siano gli aspetti che l’Ufficio Tecnico comunale dovrà esaminare ai fini del rilascio dell’Attestato di Idoneità abitativa, in ordine a 4 aspetti essenziali: </w:t>
      </w:r>
    </w:p>
    <w:p w:rsidR="00925372" w:rsidRDefault="00925372" w:rsidP="00574BC9">
      <w:pPr>
        <w:jc w:val="both"/>
      </w:pPr>
    </w:p>
    <w:p w:rsidR="00574BC9" w:rsidRDefault="00574BC9" w:rsidP="00574BC9">
      <w:pPr>
        <w:jc w:val="both"/>
      </w:pPr>
      <w:r>
        <w:t xml:space="preserve">1. Requisiti minimi di superficie </w:t>
      </w:r>
    </w:p>
    <w:p w:rsidR="00574BC9" w:rsidRDefault="00574BC9" w:rsidP="00574BC9">
      <w:pPr>
        <w:jc w:val="both"/>
      </w:pPr>
      <w:r>
        <w:t xml:space="preserve">2. Requisiti igienico-sanitari </w:t>
      </w:r>
    </w:p>
    <w:p w:rsidR="00574BC9" w:rsidRDefault="00574BC9" w:rsidP="00574BC9">
      <w:pPr>
        <w:jc w:val="both"/>
      </w:pPr>
      <w:r>
        <w:t xml:space="preserve">3. Sicurezza degli impianti </w:t>
      </w:r>
    </w:p>
    <w:p w:rsidR="00574BC9" w:rsidRDefault="00574BC9" w:rsidP="00574BC9">
      <w:pPr>
        <w:jc w:val="both"/>
      </w:pPr>
      <w:r>
        <w:t xml:space="preserve">4. Sicurezza strutturale </w:t>
      </w:r>
    </w:p>
    <w:p w:rsidR="00925372" w:rsidRDefault="00925372" w:rsidP="00574BC9">
      <w:pPr>
        <w:jc w:val="both"/>
      </w:pPr>
    </w:p>
    <w:p w:rsidR="00574BC9" w:rsidRPr="00925372" w:rsidRDefault="00574BC9" w:rsidP="00574BC9">
      <w:pPr>
        <w:jc w:val="both"/>
        <w:rPr>
          <w:u w:val="single"/>
        </w:rPr>
      </w:pPr>
      <w:r w:rsidRPr="00925372">
        <w:rPr>
          <w:u w:val="single"/>
        </w:rPr>
        <w:t>Si precisa comunque che l’Attestato di Idoneità dell’alloggio non è equivalente o equipollente e non sostituisce in alcun modo il “Certificato di Agibilità</w:t>
      </w:r>
      <w:r w:rsidR="00925372">
        <w:rPr>
          <w:u w:val="single"/>
        </w:rPr>
        <w:t>”</w:t>
      </w:r>
      <w:r w:rsidRPr="00925372">
        <w:rPr>
          <w:u w:val="single"/>
        </w:rPr>
        <w:t>, essendo atti distinti e con scopi e finalità diversi.</w:t>
      </w:r>
    </w:p>
    <w:p w:rsidR="00574BC9" w:rsidRDefault="00574BC9" w:rsidP="00574BC9"/>
    <w:p w:rsidR="00574BC9" w:rsidRDefault="00574BC9" w:rsidP="00574BC9">
      <w:pPr>
        <w:pStyle w:val="Paragrafoelenco"/>
        <w:numPr>
          <w:ilvl w:val="0"/>
          <w:numId w:val="6"/>
        </w:numPr>
      </w:pPr>
      <w:r>
        <w:t>REQUISITI MINIMI DI SUPERFICIE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574BC9" w:rsidRPr="003D2C66" w:rsidTr="003D2C66">
        <w:tc>
          <w:tcPr>
            <w:tcW w:w="3085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Superficie utile per abitante</w:t>
            </w:r>
          </w:p>
        </w:tc>
        <w:tc>
          <w:tcPr>
            <w:tcW w:w="6693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1 abitante – 14 mq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2 abitanti – 28 mq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3 abitanti – 42 mq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4 abitanti – 56 mq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Per ogni abitante successivo + 10 mq</w:t>
            </w:r>
          </w:p>
        </w:tc>
      </w:tr>
      <w:tr w:rsidR="00574BC9" w:rsidRPr="003D2C66" w:rsidTr="003D2C66">
        <w:tc>
          <w:tcPr>
            <w:tcW w:w="3085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Superficie minima dei locali</w:t>
            </w:r>
          </w:p>
        </w:tc>
        <w:tc>
          <w:tcPr>
            <w:tcW w:w="6693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1 persona – stanza da letto da 9 mq + una stanza soggiorno di 14 mq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2 persona – stanza da letto da 14 mq + una stanza soggiorno di 14 mq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 xml:space="preserve">Le stanze da letto, il soggiorno e la cucina debbono essere dotati di una finestra apribile verso l’esterno </w:t>
            </w:r>
          </w:p>
        </w:tc>
      </w:tr>
      <w:tr w:rsidR="00574BC9" w:rsidRPr="003D2C66" w:rsidTr="003D2C66">
        <w:tc>
          <w:tcPr>
            <w:tcW w:w="3085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Alloggio monolocale</w:t>
            </w:r>
          </w:p>
        </w:tc>
        <w:tc>
          <w:tcPr>
            <w:tcW w:w="6693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1 persona  - 28 mq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 xml:space="preserve">2 persone – 38 mq 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Le superfici sono comprensive del bagno</w:t>
            </w:r>
          </w:p>
        </w:tc>
      </w:tr>
    </w:tbl>
    <w:p w:rsidR="00574BC9" w:rsidRDefault="00574BC9" w:rsidP="00574BC9"/>
    <w:p w:rsidR="00925372" w:rsidRDefault="00925372" w:rsidP="00925372">
      <w:pPr>
        <w:pStyle w:val="Paragrafoelenco"/>
        <w:spacing w:after="0"/>
        <w:jc w:val="both"/>
      </w:pPr>
    </w:p>
    <w:p w:rsidR="00574BC9" w:rsidRDefault="00574BC9" w:rsidP="00574BC9">
      <w:pPr>
        <w:pStyle w:val="Paragrafoelenco"/>
        <w:numPr>
          <w:ilvl w:val="0"/>
          <w:numId w:val="6"/>
        </w:numPr>
        <w:spacing w:after="0"/>
        <w:jc w:val="both"/>
      </w:pPr>
      <w:r>
        <w:t>REQUISITI IGIENICO SANITARI – SICURE</w:t>
      </w:r>
      <w:r w:rsidR="00925372">
        <w:t>Z</w:t>
      </w:r>
      <w:r>
        <w:t>ZA IMPIANTI</w:t>
      </w:r>
    </w:p>
    <w:p w:rsidR="00574BC9" w:rsidRDefault="00574BC9" w:rsidP="00574B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574BC9" w:rsidRPr="003D2C66" w:rsidTr="003D2C66">
        <w:tc>
          <w:tcPr>
            <w:tcW w:w="3085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Altezze minime dei locali</w:t>
            </w:r>
          </w:p>
        </w:tc>
        <w:tc>
          <w:tcPr>
            <w:tcW w:w="6693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 xml:space="preserve"> Tutti i locali abitabili devono avere un’altezza minima di 2,70 ml con la sola eccezione dei corridoi, bagni e ripostigli dove l’altezza minima può essere di 2,40 ml</w:t>
            </w:r>
          </w:p>
        </w:tc>
      </w:tr>
      <w:tr w:rsidR="00574BC9" w:rsidRPr="003D2C66" w:rsidTr="003D2C66">
        <w:tc>
          <w:tcPr>
            <w:tcW w:w="3085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impianti</w:t>
            </w:r>
          </w:p>
        </w:tc>
        <w:tc>
          <w:tcPr>
            <w:tcW w:w="6693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 xml:space="preserve"> Gli alloggi devono essere muniti di impianti di riscaldamento munito di apposita certificazione di conformità.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L’impianto elettrico deve avere il certificato di conformità.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 xml:space="preserve">Tutte le certificazioni devono essere redatte su modello ministeriale conforme alla legge 46/90 </w:t>
            </w:r>
          </w:p>
        </w:tc>
      </w:tr>
      <w:tr w:rsidR="00574BC9" w:rsidRPr="003D2C66" w:rsidTr="003D2C66">
        <w:tc>
          <w:tcPr>
            <w:tcW w:w="3085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Salubrità</w:t>
            </w:r>
          </w:p>
        </w:tc>
        <w:tc>
          <w:tcPr>
            <w:tcW w:w="6693" w:type="dxa"/>
            <w:shd w:val="clear" w:color="auto" w:fill="auto"/>
          </w:tcPr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L’alloggio deve avere condizioni d’uso che non consentano il formarsi di muffe e che non consentano condensazione permanente nei locali.</w:t>
            </w:r>
          </w:p>
          <w:p w:rsidR="00574BC9" w:rsidRPr="003D2C66" w:rsidRDefault="00574BC9" w:rsidP="003D2C66">
            <w:pPr>
              <w:rPr>
                <w:rFonts w:ascii="Calibri" w:eastAsia="Calibri" w:hAnsi="Calibri"/>
                <w:sz w:val="20"/>
                <w:szCs w:val="20"/>
              </w:rPr>
            </w:pPr>
            <w:r w:rsidRPr="003D2C66">
              <w:rPr>
                <w:rFonts w:ascii="Calibri" w:eastAsia="Calibri" w:hAnsi="Calibri"/>
                <w:sz w:val="20"/>
                <w:szCs w:val="20"/>
              </w:rPr>
              <w:t>Gli alloggi dovranno avere idonea ventilazione all’interno dei locali e comunque assicurare l’aspirazione di fumi vapori ed esalazioni dai punti di produzione prima che si diffondano</w:t>
            </w:r>
          </w:p>
        </w:tc>
      </w:tr>
    </w:tbl>
    <w:p w:rsidR="00574BC9" w:rsidRDefault="00574BC9" w:rsidP="00574BC9">
      <w:pPr>
        <w:jc w:val="both"/>
      </w:pPr>
    </w:p>
    <w:p w:rsidR="00574BC9" w:rsidRDefault="00574BC9" w:rsidP="00574BC9">
      <w:pPr>
        <w:ind w:left="2694"/>
        <w:rPr>
          <w:sz w:val="20"/>
          <w:szCs w:val="20"/>
        </w:rPr>
      </w:pPr>
    </w:p>
    <w:p w:rsidR="00925372" w:rsidRDefault="00925372" w:rsidP="00574BC9">
      <w:pPr>
        <w:ind w:left="2694"/>
        <w:rPr>
          <w:sz w:val="20"/>
          <w:szCs w:val="20"/>
        </w:rPr>
      </w:pPr>
    </w:p>
    <w:p w:rsidR="00925372" w:rsidRPr="00353AAC" w:rsidRDefault="00925372" w:rsidP="00574BC9">
      <w:pPr>
        <w:ind w:left="2694"/>
        <w:rPr>
          <w:sz w:val="20"/>
          <w:szCs w:val="20"/>
        </w:rPr>
      </w:pPr>
      <w:bookmarkStart w:id="0" w:name="_GoBack"/>
      <w:bookmarkEnd w:id="0"/>
    </w:p>
    <w:sectPr w:rsidR="00925372" w:rsidRPr="00353AAC" w:rsidSect="009506BB">
      <w:headerReference w:type="default" r:id="rId11"/>
      <w:footerReference w:type="default" r:id="rId12"/>
      <w:pgSz w:w="11906" w:h="16838"/>
      <w:pgMar w:top="284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B2" w:rsidRDefault="00F467B2" w:rsidP="00574BC9">
      <w:r>
        <w:separator/>
      </w:r>
    </w:p>
  </w:endnote>
  <w:endnote w:type="continuationSeparator" w:id="0">
    <w:p w:rsidR="00F467B2" w:rsidRDefault="00F467B2" w:rsidP="0057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C9" w:rsidRDefault="00574BC9">
    <w:pPr>
      <w:pStyle w:val="Pidipagina"/>
    </w:pPr>
  </w:p>
  <w:p w:rsidR="00574BC9" w:rsidRDefault="00574BC9">
    <w:pPr>
      <w:pStyle w:val="Pidipagina"/>
    </w:pPr>
  </w:p>
  <w:p w:rsidR="00574BC9" w:rsidRDefault="00574B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B2" w:rsidRDefault="00F467B2" w:rsidP="00574BC9">
      <w:r>
        <w:separator/>
      </w:r>
    </w:p>
  </w:footnote>
  <w:footnote w:type="continuationSeparator" w:id="0">
    <w:p w:rsidR="00F467B2" w:rsidRDefault="00F467B2" w:rsidP="00574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C9" w:rsidRDefault="00574BC9">
    <w:pPr>
      <w:pStyle w:val="Intestazione"/>
    </w:pPr>
  </w:p>
  <w:p w:rsidR="00574BC9" w:rsidRDefault="00574B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92F"/>
    <w:multiLevelType w:val="hybridMultilevel"/>
    <w:tmpl w:val="07A47E9E"/>
    <w:lvl w:ilvl="0" w:tplc="6A40B276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DA40376"/>
    <w:multiLevelType w:val="hybridMultilevel"/>
    <w:tmpl w:val="EC04E5A4"/>
    <w:lvl w:ilvl="0" w:tplc="81308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4750FD"/>
    <w:multiLevelType w:val="hybridMultilevel"/>
    <w:tmpl w:val="77988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717E7"/>
    <w:multiLevelType w:val="hybridMultilevel"/>
    <w:tmpl w:val="3F200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E3A6D"/>
    <w:multiLevelType w:val="hybridMultilevel"/>
    <w:tmpl w:val="C1DA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1373B"/>
    <w:multiLevelType w:val="hybridMultilevel"/>
    <w:tmpl w:val="99EC9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BB"/>
    <w:rsid w:val="000B2682"/>
    <w:rsid w:val="002E1155"/>
    <w:rsid w:val="00353AAC"/>
    <w:rsid w:val="003D2C66"/>
    <w:rsid w:val="00451948"/>
    <w:rsid w:val="00574BC9"/>
    <w:rsid w:val="006B3D10"/>
    <w:rsid w:val="00925372"/>
    <w:rsid w:val="009506BB"/>
    <w:rsid w:val="00CD5E70"/>
    <w:rsid w:val="00CF28C8"/>
    <w:rsid w:val="00D63559"/>
    <w:rsid w:val="00DA1A5E"/>
    <w:rsid w:val="00E864E0"/>
    <w:rsid w:val="00F0128E"/>
    <w:rsid w:val="00F4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firstLine="708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i/>
      <w:i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48"/>
      <w:szCs w:val="20"/>
    </w:rPr>
  </w:style>
  <w:style w:type="paragraph" w:styleId="Sottotitolo">
    <w:name w:val="Subtitle"/>
    <w:basedOn w:val="Normale"/>
    <w:qFormat/>
    <w:pPr>
      <w:jc w:val="center"/>
    </w:pPr>
    <w:rPr>
      <w:i/>
      <w:sz w:val="32"/>
      <w:szCs w:val="20"/>
    </w:rPr>
  </w:style>
  <w:style w:type="paragraph" w:styleId="Corpotesto">
    <w:name w:val="Body Text"/>
    <w:basedOn w:val="Normale"/>
    <w:semiHidden/>
    <w:pPr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spacing w:line="480" w:lineRule="auto"/>
    </w:pPr>
    <w:rPr>
      <w:sz w:val="14"/>
    </w:rPr>
  </w:style>
  <w:style w:type="paragraph" w:styleId="Rientrocorpodeltesto">
    <w:name w:val="Body Text Indent"/>
    <w:basedOn w:val="Normale"/>
    <w:semiHidden/>
    <w:pPr>
      <w:spacing w:line="480" w:lineRule="auto"/>
      <w:ind w:firstLine="708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4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64E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74B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4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4B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4B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firstLine="708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i/>
      <w:i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48"/>
      <w:szCs w:val="20"/>
    </w:rPr>
  </w:style>
  <w:style w:type="paragraph" w:styleId="Sottotitolo">
    <w:name w:val="Subtitle"/>
    <w:basedOn w:val="Normale"/>
    <w:qFormat/>
    <w:pPr>
      <w:jc w:val="center"/>
    </w:pPr>
    <w:rPr>
      <w:i/>
      <w:sz w:val="32"/>
      <w:szCs w:val="20"/>
    </w:rPr>
  </w:style>
  <w:style w:type="paragraph" w:styleId="Corpotesto">
    <w:name w:val="Body Text"/>
    <w:basedOn w:val="Normale"/>
    <w:semiHidden/>
    <w:pPr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spacing w:line="480" w:lineRule="auto"/>
    </w:pPr>
    <w:rPr>
      <w:sz w:val="14"/>
    </w:rPr>
  </w:style>
  <w:style w:type="paragraph" w:styleId="Rientrocorpodeltesto">
    <w:name w:val="Body Text Indent"/>
    <w:basedOn w:val="Normale"/>
    <w:semiHidden/>
    <w:pPr>
      <w:spacing w:line="480" w:lineRule="auto"/>
      <w:ind w:firstLine="708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4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64E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74B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4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4B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4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comune.berlingo.b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%20O%20M%20U%20N%20E%20%20%20%20D%20I%20%20%20%20%20B%20E%20R%20L%20I%20N%20G%20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 O M U N E    D I     B E R L I N G O</Template>
  <TotalTime>10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 D I     B E R L I N G O</vt:lpstr>
    </vt:vector>
  </TitlesOfParts>
  <Company>COMUNE DI BERLINGO (BS)</Company>
  <LinksUpToDate>false</LinksUpToDate>
  <CharactersWithSpaces>6470</CharactersWithSpaces>
  <SharedDoc>false</SharedDoc>
  <HLinks>
    <vt:vector size="6" baseType="variant"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mailto:info@comune.berlingo.bs.it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 D I     B E R L I N G O</dc:title>
  <dc:creator>*</dc:creator>
  <cp:lastModifiedBy>Tecnico</cp:lastModifiedBy>
  <cp:revision>4</cp:revision>
  <cp:lastPrinted>2017-10-16T10:49:00Z</cp:lastPrinted>
  <dcterms:created xsi:type="dcterms:W3CDTF">2017-10-16T10:47:00Z</dcterms:created>
  <dcterms:modified xsi:type="dcterms:W3CDTF">2017-10-16T10:52:00Z</dcterms:modified>
</cp:coreProperties>
</file>